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41" w:rsidRPr="00C94923" w:rsidRDefault="00380141" w:rsidP="00C94923">
      <w:pPr>
        <w:rPr>
          <w:rFonts w:ascii="仿宋_GB2312" w:eastAsia="仿宋_GB2312" w:hAnsi="方正小标宋简体" w:cs="方正小标宋简体"/>
          <w:sz w:val="28"/>
          <w:szCs w:val="28"/>
        </w:rPr>
      </w:pPr>
      <w:r w:rsidRPr="00C94923">
        <w:rPr>
          <w:rFonts w:ascii="仿宋_GB2312" w:eastAsia="仿宋_GB2312" w:hAnsi="方正小标宋简体" w:cs="方正小标宋简体" w:hint="eastAsia"/>
          <w:sz w:val="28"/>
          <w:szCs w:val="28"/>
        </w:rPr>
        <w:t>附件</w:t>
      </w:r>
      <w:r w:rsidRPr="00C94923">
        <w:rPr>
          <w:rFonts w:ascii="仿宋_GB2312" w:eastAsia="仿宋_GB2312" w:hAnsi="方正小标宋简体" w:cs="方正小标宋简体"/>
          <w:sz w:val="28"/>
          <w:szCs w:val="28"/>
        </w:rPr>
        <w:t>1</w:t>
      </w:r>
      <w:r w:rsidRPr="00C94923">
        <w:rPr>
          <w:rFonts w:ascii="仿宋_GB2312" w:eastAsia="仿宋_GB2312" w:hAnsi="方正小标宋简体" w:cs="方正小标宋简体" w:hint="eastAsia"/>
          <w:sz w:val="28"/>
          <w:szCs w:val="28"/>
        </w:rPr>
        <w:t>：</w:t>
      </w:r>
    </w:p>
    <w:p w:rsidR="00380141" w:rsidRDefault="0038014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广东省供销合作联社信息直报点</w:t>
      </w:r>
    </w:p>
    <w:p w:rsidR="00380141" w:rsidRDefault="00380141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（共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家）</w:t>
      </w:r>
    </w:p>
    <w:tbl>
      <w:tblPr>
        <w:tblpPr w:leftFromText="180" w:rightFromText="180" w:vertAnchor="text" w:horzAnchor="page" w:tblpX="1629" w:tblpY="484"/>
        <w:tblOverlap w:val="never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3"/>
        <w:gridCol w:w="5692"/>
        <w:gridCol w:w="1721"/>
      </w:tblGrid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地区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信息员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广州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白云区供销合作联社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钟芬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珠海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斗门区供销合作社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陈素梅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汕头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濠江区供销合作社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李纯纯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佛山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高明区供销合作联合社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何均文</w:t>
            </w:r>
          </w:p>
        </w:tc>
      </w:tr>
      <w:tr w:rsidR="00380141" w:rsidRPr="000461AE" w:rsidTr="000461AE">
        <w:tc>
          <w:tcPr>
            <w:tcW w:w="1443" w:type="dxa"/>
            <w:vMerge w:val="restart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韶关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曲江区供销合作社联合社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徐强文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南雄市供销合作社联合社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吴琼</w:t>
            </w:r>
          </w:p>
        </w:tc>
      </w:tr>
      <w:tr w:rsidR="00380141" w:rsidRPr="000461AE" w:rsidTr="000461AE">
        <w:tc>
          <w:tcPr>
            <w:tcW w:w="1443" w:type="dxa"/>
            <w:vMerge w:val="restart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河源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东源县供销合作联社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谢洪涛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龙川县供销合作联社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黄建川</w:t>
            </w:r>
          </w:p>
        </w:tc>
      </w:tr>
      <w:tr w:rsidR="00380141" w:rsidRPr="000461AE" w:rsidTr="000461AE">
        <w:tc>
          <w:tcPr>
            <w:tcW w:w="1443" w:type="dxa"/>
            <w:vMerge w:val="restart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梅州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平远县供销社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李君文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蕉岭县供销社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傅文</w:t>
            </w:r>
          </w:p>
        </w:tc>
      </w:tr>
      <w:tr w:rsidR="00380141" w:rsidRPr="000461AE" w:rsidTr="000461AE">
        <w:tc>
          <w:tcPr>
            <w:tcW w:w="1443" w:type="dxa"/>
            <w:vMerge w:val="restart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惠州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惠城区供销合作联社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梁颖徽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惠东县供销社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叶嘉文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汕尾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海丰县供销合作联社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张征东</w:t>
            </w:r>
          </w:p>
        </w:tc>
      </w:tr>
      <w:tr w:rsidR="00380141" w:rsidRPr="000461AE" w:rsidTr="000461AE">
        <w:tc>
          <w:tcPr>
            <w:tcW w:w="1443" w:type="dxa"/>
            <w:vMerge w:val="restart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东莞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茶山供销社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张宜敏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石碣供销社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张靖音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清溪供销社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张受业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中山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古镇供销合作社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廖倩君</w:t>
            </w:r>
          </w:p>
        </w:tc>
      </w:tr>
      <w:tr w:rsidR="00380141" w:rsidRPr="000461AE" w:rsidTr="000461AE">
        <w:tc>
          <w:tcPr>
            <w:tcW w:w="1443" w:type="dxa"/>
            <w:vMerge w:val="restart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江门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台山市供销合作联社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伍毅伟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开平市供销合作联社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司徒炳辉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阳江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阳西县供销合作联社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叶大山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湛江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徐闻县供销合作社联合社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谢恩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茂名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高州市供销合作联社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詹国新</w:t>
            </w:r>
          </w:p>
        </w:tc>
      </w:tr>
      <w:tr w:rsidR="00380141" w:rsidRPr="000461AE" w:rsidTr="000461AE">
        <w:tc>
          <w:tcPr>
            <w:tcW w:w="1443" w:type="dxa"/>
            <w:vMerge w:val="restart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肇庆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鼎湖区供销合作联社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梁杰枫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四会市供销合作社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曾星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德庆县供销合作社联合社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陈锡慧</w:t>
            </w:r>
          </w:p>
        </w:tc>
      </w:tr>
      <w:tr w:rsidR="00380141" w:rsidRPr="000461AE" w:rsidTr="000461AE">
        <w:tc>
          <w:tcPr>
            <w:tcW w:w="1443" w:type="dxa"/>
            <w:vMerge w:val="restart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清远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英德市供销社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温小洪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连山壮族瑶族自治县供销合作社联合社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朱达科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潮州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潮安区供销合作社联合社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吴漫婧</w:t>
            </w:r>
          </w:p>
        </w:tc>
      </w:tr>
      <w:tr w:rsidR="00380141" w:rsidRPr="000461AE" w:rsidTr="000461AE">
        <w:tc>
          <w:tcPr>
            <w:tcW w:w="1443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揭阳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普宁市供销合作联社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庄俊坤</w:t>
            </w:r>
          </w:p>
        </w:tc>
      </w:tr>
      <w:tr w:rsidR="00380141" w:rsidRPr="000461AE" w:rsidTr="000461AE">
        <w:tc>
          <w:tcPr>
            <w:tcW w:w="1443" w:type="dxa"/>
            <w:vMerge w:val="restart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云浮</w:t>
            </w: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郁南县供销合作社联合社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陈航</w:t>
            </w:r>
          </w:p>
        </w:tc>
      </w:tr>
      <w:tr w:rsidR="00380141" w:rsidRPr="000461AE" w:rsidTr="000461AE">
        <w:tc>
          <w:tcPr>
            <w:tcW w:w="1443" w:type="dxa"/>
            <w:vMerge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92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新兴县供销合作社联合社</w:t>
            </w:r>
          </w:p>
        </w:tc>
        <w:tc>
          <w:tcPr>
            <w:tcW w:w="1721" w:type="dxa"/>
            <w:vAlign w:val="center"/>
          </w:tcPr>
          <w:p w:rsidR="00380141" w:rsidRPr="000461AE" w:rsidRDefault="00380141" w:rsidP="000461A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461A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祁恩琴</w:t>
            </w:r>
          </w:p>
        </w:tc>
      </w:tr>
    </w:tbl>
    <w:p w:rsidR="00380141" w:rsidRDefault="00380141">
      <w:pPr>
        <w:tabs>
          <w:tab w:val="left" w:pos="3255"/>
        </w:tabs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380141" w:rsidRDefault="00380141">
      <w:bookmarkStart w:id="0" w:name="_GoBack"/>
      <w:bookmarkEnd w:id="0"/>
    </w:p>
    <w:sectPr w:rsidR="00380141" w:rsidSect="00C94923">
      <w:pgSz w:w="12240" w:h="15840"/>
      <w:pgMar w:top="1134" w:right="1797" w:bottom="1134" w:left="1797" w:header="720" w:footer="720" w:gutter="0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C772BB"/>
    <w:rsid w:val="000461AE"/>
    <w:rsid w:val="00056B3D"/>
    <w:rsid w:val="001D3272"/>
    <w:rsid w:val="00380141"/>
    <w:rsid w:val="00C94923"/>
    <w:rsid w:val="221669EA"/>
    <w:rsid w:val="53C7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3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6B3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84</Words>
  <Characters>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未定义</cp:lastModifiedBy>
  <cp:revision>3</cp:revision>
  <cp:lastPrinted>2016-08-31T08:13:00Z</cp:lastPrinted>
  <dcterms:created xsi:type="dcterms:W3CDTF">2016-08-31T07:59:00Z</dcterms:created>
  <dcterms:modified xsi:type="dcterms:W3CDTF">2016-08-31T08:13:00Z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